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16" w:rsidRPr="001409D2" w:rsidRDefault="00676C16" w:rsidP="00B75CA5">
      <w:pPr>
        <w:spacing w:line="400" w:lineRule="exact"/>
        <w:ind w:right="-177"/>
        <w:jc w:val="center"/>
        <w:rPr>
          <w:rFonts w:ascii="仿宋_GB2312" w:eastAsia="仿宋_GB2312"/>
          <w:b/>
          <w:sz w:val="36"/>
          <w:szCs w:val="36"/>
        </w:rPr>
      </w:pPr>
      <w:r w:rsidRPr="001409D2">
        <w:rPr>
          <w:rFonts w:ascii="仿宋_GB2312" w:eastAsia="仿宋_GB2312"/>
          <w:b/>
          <w:sz w:val="36"/>
          <w:szCs w:val="36"/>
        </w:rPr>
        <w:t xml:space="preserve"> </w:t>
      </w:r>
    </w:p>
    <w:p w:rsidR="00676C16" w:rsidRPr="001409D2" w:rsidRDefault="00676C16" w:rsidP="00B75CA5">
      <w:pPr>
        <w:spacing w:line="400" w:lineRule="exact"/>
        <w:ind w:right="-177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项目派遣岗位人员备案</w:t>
      </w:r>
      <w:r w:rsidRPr="001409D2">
        <w:rPr>
          <w:rFonts w:ascii="仿宋_GB2312" w:eastAsia="仿宋_GB2312" w:hint="eastAsia"/>
          <w:b/>
          <w:sz w:val="36"/>
          <w:szCs w:val="36"/>
        </w:rPr>
        <w:t>材料清单</w:t>
      </w:r>
    </w:p>
    <w:p w:rsidR="00676C16" w:rsidRPr="001409D2" w:rsidRDefault="00676C16" w:rsidP="00B75CA5">
      <w:pPr>
        <w:spacing w:line="400" w:lineRule="exact"/>
        <w:ind w:right="-514"/>
        <w:rPr>
          <w:rFonts w:ascii="仿宋_GB2312" w:eastAsia="仿宋_GB2312"/>
          <w:sz w:val="24"/>
        </w:rPr>
      </w:pPr>
    </w:p>
    <w:p w:rsidR="00676C16" w:rsidRPr="001409D2" w:rsidRDefault="00676C16" w:rsidP="003A438E">
      <w:pPr>
        <w:spacing w:line="700" w:lineRule="exact"/>
        <w:ind w:right="-514"/>
        <w:jc w:val="left"/>
        <w:rPr>
          <w:rFonts w:ascii="黑体" w:eastAsia="黑体"/>
          <w:sz w:val="28"/>
        </w:rPr>
      </w:pPr>
      <w:r>
        <w:rPr>
          <w:rFonts w:ascii="仿宋_GB2312" w:eastAsia="仿宋_GB2312" w:hint="eastAsia"/>
          <w:b/>
          <w:sz w:val="30"/>
        </w:rPr>
        <w:t>项目</w:t>
      </w:r>
      <w:r w:rsidRPr="001409D2">
        <w:rPr>
          <w:rFonts w:ascii="仿宋_GB2312" w:eastAsia="仿宋_GB2312" w:hint="eastAsia"/>
          <w:b/>
          <w:sz w:val="30"/>
        </w:rPr>
        <w:t>派遣岗位所在部门</w:t>
      </w:r>
      <w:r w:rsidRPr="001409D2">
        <w:rPr>
          <w:rFonts w:ascii="黑体" w:eastAsia="黑体"/>
          <w:sz w:val="28"/>
          <w:u w:val="single"/>
        </w:rPr>
        <w:t xml:space="preserve">           </w:t>
      </w:r>
      <w:r w:rsidRPr="003A438E">
        <w:rPr>
          <w:rFonts w:ascii="黑体" w:eastAsia="黑体" w:hint="eastAsia"/>
          <w:sz w:val="28"/>
        </w:rPr>
        <w:t>项目</w:t>
      </w:r>
      <w:r w:rsidRPr="001409D2">
        <w:rPr>
          <w:rFonts w:ascii="仿宋_GB2312" w:eastAsia="仿宋_GB2312" w:hint="eastAsia"/>
          <w:b/>
          <w:sz w:val="30"/>
        </w:rPr>
        <w:t>派遣人员姓</w:t>
      </w:r>
      <w:r w:rsidRPr="001409D2">
        <w:rPr>
          <w:rFonts w:ascii="黑体" w:eastAsia="黑体" w:hint="eastAsia"/>
          <w:sz w:val="28"/>
        </w:rPr>
        <w:t>名</w:t>
      </w:r>
      <w:r w:rsidRPr="001409D2">
        <w:rPr>
          <w:rFonts w:ascii="黑体" w:eastAsia="黑体"/>
          <w:sz w:val="28"/>
          <w:u w:val="single"/>
        </w:rPr>
        <w:t xml:space="preserve">            </w:t>
      </w:r>
    </w:p>
    <w:tbl>
      <w:tblPr>
        <w:tblW w:w="876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6643"/>
        <w:gridCol w:w="1204"/>
      </w:tblGrid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30"/>
              <w:jc w:val="center"/>
              <w:rPr>
                <w:rFonts w:ascii="仿宋_GB2312" w:eastAsia="仿宋_GB2312"/>
                <w:b/>
                <w:sz w:val="30"/>
              </w:rPr>
            </w:pPr>
            <w:r w:rsidRPr="001409D2">
              <w:rPr>
                <w:rFonts w:ascii="仿宋_GB2312" w:eastAsia="仿宋_GB2312" w:hint="eastAsia"/>
                <w:b/>
                <w:sz w:val="30"/>
              </w:rPr>
              <w:t>序号</w:t>
            </w:r>
          </w:p>
        </w:tc>
        <w:tc>
          <w:tcPr>
            <w:tcW w:w="6643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514"/>
              <w:jc w:val="center"/>
              <w:rPr>
                <w:rFonts w:ascii="仿宋_GB2312" w:eastAsia="仿宋_GB2312"/>
                <w:b/>
                <w:sz w:val="30"/>
              </w:rPr>
            </w:pPr>
            <w:r w:rsidRPr="001409D2">
              <w:rPr>
                <w:rFonts w:ascii="仿宋_GB2312" w:eastAsia="仿宋_GB2312" w:hint="eastAsia"/>
                <w:b/>
                <w:sz w:val="30"/>
              </w:rPr>
              <w:t>材</w:t>
            </w:r>
            <w:r w:rsidRPr="001409D2">
              <w:rPr>
                <w:rFonts w:ascii="仿宋_GB2312" w:eastAsia="仿宋_GB2312"/>
                <w:b/>
                <w:sz w:val="30"/>
              </w:rPr>
              <w:t xml:space="preserve"> </w:t>
            </w:r>
            <w:r w:rsidRPr="001409D2">
              <w:rPr>
                <w:rFonts w:ascii="仿宋_GB2312" w:eastAsia="仿宋_GB2312" w:hint="eastAsia"/>
                <w:b/>
                <w:sz w:val="30"/>
              </w:rPr>
              <w:t>料</w:t>
            </w:r>
            <w:r w:rsidRPr="001409D2">
              <w:rPr>
                <w:rFonts w:ascii="仿宋_GB2312" w:eastAsia="仿宋_GB2312"/>
                <w:b/>
                <w:sz w:val="30"/>
              </w:rPr>
              <w:t xml:space="preserve"> </w:t>
            </w:r>
            <w:r w:rsidRPr="001409D2">
              <w:rPr>
                <w:rFonts w:ascii="仿宋_GB2312" w:eastAsia="仿宋_GB2312" w:hint="eastAsia"/>
                <w:b/>
                <w:sz w:val="30"/>
              </w:rPr>
              <w:t>名</w:t>
            </w:r>
            <w:r w:rsidRPr="001409D2">
              <w:rPr>
                <w:rFonts w:ascii="仿宋_GB2312" w:eastAsia="仿宋_GB2312"/>
                <w:b/>
                <w:sz w:val="30"/>
              </w:rPr>
              <w:t xml:space="preserve"> </w:t>
            </w:r>
            <w:r w:rsidRPr="001409D2">
              <w:rPr>
                <w:rFonts w:ascii="仿宋_GB2312" w:eastAsia="仿宋_GB2312" w:hint="eastAsia"/>
                <w:b/>
                <w:sz w:val="30"/>
              </w:rPr>
              <w:t>称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676C16">
            <w:pPr>
              <w:spacing w:line="580" w:lineRule="exact"/>
              <w:ind w:leftChars="-57" w:left="31680" w:right="-108" w:hangingChars="40" w:firstLine="31680"/>
              <w:jc w:val="center"/>
              <w:rPr>
                <w:rFonts w:ascii="仿宋_GB2312" w:eastAsia="仿宋_GB2312"/>
                <w:b/>
                <w:sz w:val="30"/>
              </w:rPr>
            </w:pPr>
            <w:r w:rsidRPr="001409D2">
              <w:rPr>
                <w:rFonts w:ascii="仿宋_GB2312" w:eastAsia="仿宋_GB2312" w:hint="eastAsia"/>
                <w:b/>
                <w:sz w:val="30"/>
              </w:rPr>
              <w:t>备注</w:t>
            </w: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6643" w:type="dxa"/>
          </w:tcPr>
          <w:p w:rsidR="00676C16" w:rsidRPr="001409D2" w:rsidRDefault="00676C16" w:rsidP="00D14728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《项目</w:t>
            </w:r>
            <w:r w:rsidRPr="001409D2">
              <w:rPr>
                <w:rFonts w:ascii="仿宋_GB2312" w:eastAsia="仿宋_GB2312" w:hint="eastAsia"/>
                <w:sz w:val="30"/>
              </w:rPr>
              <w:t>派遣</w:t>
            </w:r>
            <w:r>
              <w:rPr>
                <w:rFonts w:ascii="仿宋_GB2312" w:eastAsia="仿宋_GB2312" w:hint="eastAsia"/>
                <w:sz w:val="30"/>
              </w:rPr>
              <w:t>岗位人员备案</w:t>
            </w:r>
            <w:r w:rsidRPr="001409D2">
              <w:rPr>
                <w:rFonts w:ascii="仿宋_GB2312" w:eastAsia="仿宋_GB2312" w:hint="eastAsia"/>
                <w:sz w:val="30"/>
              </w:rPr>
              <w:t>表》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741516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/>
                <w:sz w:val="30"/>
              </w:rPr>
              <w:t>2</w:t>
            </w:r>
          </w:p>
        </w:tc>
        <w:tc>
          <w:tcPr>
            <w:tcW w:w="6643" w:type="dxa"/>
          </w:tcPr>
          <w:p w:rsidR="00676C16" w:rsidRPr="001409D2" w:rsidRDefault="00676C16" w:rsidP="00031C3F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 w:hint="eastAsia"/>
                <w:sz w:val="30"/>
              </w:rPr>
              <w:t>个人详细简历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741516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/>
                <w:sz w:val="30"/>
              </w:rPr>
              <w:t>3</w:t>
            </w:r>
          </w:p>
        </w:tc>
        <w:tc>
          <w:tcPr>
            <w:tcW w:w="6643" w:type="dxa"/>
          </w:tcPr>
          <w:p w:rsidR="00676C16" w:rsidRPr="001409D2" w:rsidRDefault="00676C16" w:rsidP="00031C3F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 w:hint="eastAsia"/>
                <w:sz w:val="30"/>
              </w:rPr>
              <w:t>本专科以来各级学历、学位证书（复印件）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741516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/>
                <w:sz w:val="30"/>
              </w:rPr>
              <w:t>4</w:t>
            </w:r>
          </w:p>
        </w:tc>
        <w:tc>
          <w:tcPr>
            <w:tcW w:w="6643" w:type="dxa"/>
          </w:tcPr>
          <w:p w:rsidR="00676C16" w:rsidRPr="001409D2" w:rsidRDefault="00676C16" w:rsidP="00031C3F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 w:hint="eastAsia"/>
                <w:sz w:val="30"/>
              </w:rPr>
              <w:t>专业技术职务证书（复印件）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741516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/>
                <w:sz w:val="30"/>
              </w:rPr>
              <w:t>5</w:t>
            </w:r>
          </w:p>
        </w:tc>
        <w:tc>
          <w:tcPr>
            <w:tcW w:w="6643" w:type="dxa"/>
          </w:tcPr>
          <w:p w:rsidR="00676C16" w:rsidRPr="001409D2" w:rsidRDefault="00676C16" w:rsidP="00031C3F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 w:hint="eastAsia"/>
                <w:sz w:val="30"/>
              </w:rPr>
              <w:t>奖励荣誉证明（复印件）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741516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/>
                <w:sz w:val="30"/>
              </w:rPr>
              <w:t>6</w:t>
            </w:r>
          </w:p>
        </w:tc>
        <w:tc>
          <w:tcPr>
            <w:tcW w:w="6643" w:type="dxa"/>
          </w:tcPr>
          <w:p w:rsidR="00676C16" w:rsidRPr="00DB0A9A" w:rsidRDefault="00676C16" w:rsidP="00031C3F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  <w:r w:rsidRPr="00DB0A9A">
              <w:rPr>
                <w:rFonts w:ascii="仿宋_GB2312" w:eastAsia="仿宋_GB2312" w:hint="eastAsia"/>
                <w:sz w:val="30"/>
              </w:rPr>
              <w:t>身份证复印件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DB0A9A" w:rsidRDefault="00676C16" w:rsidP="00741516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 w:rsidRPr="00DB0A9A">
              <w:rPr>
                <w:rFonts w:ascii="仿宋_GB2312" w:eastAsia="仿宋_GB2312"/>
                <w:sz w:val="30"/>
              </w:rPr>
              <w:t>7</w:t>
            </w:r>
          </w:p>
        </w:tc>
        <w:tc>
          <w:tcPr>
            <w:tcW w:w="6643" w:type="dxa"/>
          </w:tcPr>
          <w:p w:rsidR="00676C16" w:rsidRPr="00DB0A9A" w:rsidRDefault="00676C16" w:rsidP="00031C3F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  <w:r w:rsidRPr="00DB0A9A">
              <w:rPr>
                <w:rFonts w:ascii="仿宋_GB2312" w:eastAsia="仿宋_GB2312" w:hint="eastAsia"/>
                <w:sz w:val="30"/>
              </w:rPr>
              <w:t>有效期六个月以内的体检证明（二级以上医院）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 w:rsidTr="00647AA1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741516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8</w:t>
            </w:r>
          </w:p>
        </w:tc>
        <w:tc>
          <w:tcPr>
            <w:tcW w:w="6643" w:type="dxa"/>
            <w:vAlign w:val="center"/>
          </w:tcPr>
          <w:p w:rsidR="00676C16" w:rsidRPr="001409D2" w:rsidRDefault="00676C16" w:rsidP="00031C3F">
            <w:pPr>
              <w:spacing w:line="360" w:lineRule="exact"/>
              <w:ind w:right="-516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 w:hint="eastAsia"/>
                <w:sz w:val="30"/>
              </w:rPr>
              <w:t>本人对是否参加过法轮功等邪教组织及对法轮功</w:t>
            </w:r>
          </w:p>
          <w:p w:rsidR="00676C16" w:rsidRPr="001409D2" w:rsidRDefault="00676C16" w:rsidP="00031C3F">
            <w:pPr>
              <w:spacing w:line="360" w:lineRule="exact"/>
              <w:ind w:right="-514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 w:hint="eastAsia"/>
                <w:sz w:val="30"/>
              </w:rPr>
              <w:t>等邪教组织认识的声明（须本人签名）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 w:rsidTr="00647AA1">
        <w:trPr>
          <w:cantSplit/>
          <w:trHeight w:val="730"/>
        </w:trPr>
        <w:tc>
          <w:tcPr>
            <w:tcW w:w="916" w:type="dxa"/>
            <w:vAlign w:val="center"/>
          </w:tcPr>
          <w:p w:rsidR="00676C16" w:rsidRPr="001409D2" w:rsidRDefault="00676C16" w:rsidP="00741516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9</w:t>
            </w:r>
          </w:p>
        </w:tc>
        <w:tc>
          <w:tcPr>
            <w:tcW w:w="6643" w:type="dxa"/>
          </w:tcPr>
          <w:p w:rsidR="00676C16" w:rsidRPr="001409D2" w:rsidRDefault="00676C16" w:rsidP="00031C3F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  <w:r w:rsidRPr="001409D2">
              <w:rPr>
                <w:rFonts w:ascii="仿宋_GB2312" w:eastAsia="仿宋_GB2312" w:hint="eastAsia"/>
                <w:sz w:val="30"/>
              </w:rPr>
              <w:t>认为需要附加的其他材料</w:t>
            </w: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6643" w:type="dxa"/>
          </w:tcPr>
          <w:p w:rsidR="00676C16" w:rsidRPr="001409D2" w:rsidRDefault="00676C16" w:rsidP="00D14728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676C16" w:rsidRPr="001409D2">
        <w:trPr>
          <w:cantSplit/>
          <w:trHeight w:hRule="exact" w:val="600"/>
        </w:trPr>
        <w:tc>
          <w:tcPr>
            <w:tcW w:w="916" w:type="dxa"/>
            <w:vAlign w:val="center"/>
          </w:tcPr>
          <w:p w:rsidR="00676C16" w:rsidRDefault="00676C16" w:rsidP="00D14728">
            <w:pPr>
              <w:spacing w:line="580" w:lineRule="exact"/>
              <w:ind w:right="-130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6643" w:type="dxa"/>
          </w:tcPr>
          <w:p w:rsidR="00676C16" w:rsidRPr="001409D2" w:rsidRDefault="00676C16" w:rsidP="00D14728">
            <w:pPr>
              <w:spacing w:line="580" w:lineRule="exact"/>
              <w:ind w:right="-514"/>
              <w:rPr>
                <w:rFonts w:ascii="仿宋_GB2312" w:eastAsia="仿宋_GB2312"/>
                <w:sz w:val="30"/>
              </w:rPr>
            </w:pPr>
          </w:p>
        </w:tc>
        <w:tc>
          <w:tcPr>
            <w:tcW w:w="1204" w:type="dxa"/>
            <w:vAlign w:val="center"/>
          </w:tcPr>
          <w:p w:rsidR="00676C16" w:rsidRPr="001409D2" w:rsidRDefault="00676C16" w:rsidP="00D14728">
            <w:pPr>
              <w:spacing w:line="580" w:lineRule="exact"/>
              <w:ind w:right="-108"/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:rsidR="00676C16" w:rsidRPr="001409D2" w:rsidRDefault="00676C16" w:rsidP="00B75CA5">
      <w:pPr>
        <w:spacing w:line="560" w:lineRule="exact"/>
        <w:ind w:right="-514"/>
        <w:rPr>
          <w:rFonts w:ascii="仿宋_GB2312" w:eastAsia="仿宋_GB2312"/>
          <w:b/>
          <w:sz w:val="24"/>
        </w:rPr>
      </w:pPr>
    </w:p>
    <w:p w:rsidR="00676C16" w:rsidRPr="00E45FD1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Pr="003A438E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Default="00676C16" w:rsidP="00191A57">
      <w:pPr>
        <w:spacing w:afterLines="50" w:line="460" w:lineRule="exact"/>
        <w:rPr>
          <w:b/>
          <w:bCs/>
          <w:sz w:val="28"/>
          <w:szCs w:val="21"/>
        </w:rPr>
      </w:pPr>
    </w:p>
    <w:p w:rsidR="00676C16" w:rsidRPr="001409D2" w:rsidRDefault="00676C16" w:rsidP="00191A57">
      <w:pPr>
        <w:spacing w:afterLines="50" w:line="460" w:lineRule="exact"/>
        <w:jc w:val="center"/>
        <w:rPr>
          <w:rFonts w:ascii="仿宋_GB2312" w:eastAsia="仿宋_GB2312"/>
          <w:b/>
          <w:sz w:val="42"/>
          <w:szCs w:val="42"/>
        </w:rPr>
      </w:pPr>
      <w:r>
        <w:rPr>
          <w:rFonts w:ascii="仿宋_GB2312" w:eastAsia="仿宋_GB2312" w:hint="eastAsia"/>
          <w:b/>
          <w:sz w:val="42"/>
          <w:szCs w:val="42"/>
        </w:rPr>
        <w:t>项目派遣岗位人员备案</w:t>
      </w:r>
      <w:r w:rsidRPr="001409D2">
        <w:rPr>
          <w:rFonts w:ascii="仿宋_GB2312" w:eastAsia="仿宋_GB2312" w:hint="eastAsia"/>
          <w:b/>
          <w:sz w:val="42"/>
          <w:szCs w:val="42"/>
        </w:rPr>
        <w:t>表</w:t>
      </w:r>
    </w:p>
    <w:tbl>
      <w:tblPr>
        <w:tblW w:w="10309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149"/>
        <w:gridCol w:w="553"/>
        <w:gridCol w:w="40"/>
        <w:gridCol w:w="901"/>
        <w:gridCol w:w="613"/>
        <w:gridCol w:w="175"/>
        <w:gridCol w:w="649"/>
        <w:gridCol w:w="835"/>
        <w:gridCol w:w="653"/>
        <w:gridCol w:w="812"/>
        <w:gridCol w:w="1399"/>
        <w:gridCol w:w="490"/>
        <w:gridCol w:w="842"/>
        <w:gridCol w:w="250"/>
        <w:gridCol w:w="1052"/>
        <w:gridCol w:w="149"/>
      </w:tblGrid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89" w:type="dxa"/>
            <w:gridSpan w:val="4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5" w:type="dxa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b/>
                <w:spacing w:val="-8"/>
                <w:sz w:val="24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399" w:type="dxa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302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89" w:type="dxa"/>
            <w:gridSpan w:val="4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14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2864" w:type="dxa"/>
            <w:gridSpan w:val="3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毕业时间</w:t>
            </w:r>
          </w:p>
        </w:tc>
        <w:tc>
          <w:tcPr>
            <w:tcW w:w="1302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89" w:type="dxa"/>
            <w:gridSpan w:val="4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514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获学位学校</w:t>
            </w:r>
          </w:p>
        </w:tc>
        <w:tc>
          <w:tcPr>
            <w:tcW w:w="2864" w:type="dxa"/>
            <w:gridSpan w:val="3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学位时间</w:t>
            </w:r>
          </w:p>
        </w:tc>
        <w:tc>
          <w:tcPr>
            <w:tcW w:w="1302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821"/>
        </w:trPr>
        <w:tc>
          <w:tcPr>
            <w:tcW w:w="1489" w:type="dxa"/>
            <w:gridSpan w:val="4"/>
            <w:vAlign w:val="center"/>
          </w:tcPr>
          <w:p w:rsidR="00676C16" w:rsidRPr="001409D2" w:rsidRDefault="00676C16" w:rsidP="006C2ADE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514" w:type="dxa"/>
            <w:gridSpan w:val="2"/>
            <w:vAlign w:val="center"/>
          </w:tcPr>
          <w:p w:rsidR="00676C16" w:rsidRPr="001409D2" w:rsidRDefault="00676C16" w:rsidP="006C2ADE"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676C16" w:rsidRPr="008D36D7" w:rsidRDefault="00676C16" w:rsidP="006C2ADE">
            <w:pPr>
              <w:spacing w:line="32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8D36D7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专技职务</w:t>
            </w:r>
          </w:p>
          <w:p w:rsidR="00676C16" w:rsidRPr="008D36D7" w:rsidRDefault="00676C16" w:rsidP="006C2ADE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任职</w:t>
            </w:r>
            <w:r w:rsidRPr="008D36D7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时间</w:t>
            </w:r>
          </w:p>
        </w:tc>
        <w:tc>
          <w:tcPr>
            <w:tcW w:w="2864" w:type="dxa"/>
            <w:gridSpan w:val="3"/>
            <w:vAlign w:val="center"/>
          </w:tcPr>
          <w:p w:rsidR="00676C16" w:rsidRPr="001409D2" w:rsidRDefault="00676C16" w:rsidP="006C2ADE">
            <w:pPr>
              <w:spacing w:line="32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76C16" w:rsidRPr="001409D2" w:rsidRDefault="00676C16" w:rsidP="006C2ADE">
            <w:pPr>
              <w:spacing w:line="32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婚姻状况</w:t>
            </w:r>
          </w:p>
        </w:tc>
        <w:tc>
          <w:tcPr>
            <w:tcW w:w="1302" w:type="dxa"/>
            <w:gridSpan w:val="2"/>
            <w:vAlign w:val="center"/>
          </w:tcPr>
          <w:p w:rsidR="00676C16" w:rsidRPr="001409D2" w:rsidRDefault="00676C16" w:rsidP="006C2AD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89" w:type="dxa"/>
            <w:gridSpan w:val="4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原籍住址</w:t>
            </w:r>
          </w:p>
        </w:tc>
        <w:tc>
          <w:tcPr>
            <w:tcW w:w="6037" w:type="dxa"/>
            <w:gridSpan w:val="8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76C16" w:rsidRPr="001409D2" w:rsidRDefault="00676C16" w:rsidP="00676C16">
            <w:pPr>
              <w:spacing w:line="360" w:lineRule="exact"/>
              <w:ind w:leftChars="-137" w:left="31680" w:firstLineChars="119" w:firstLine="31680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邮编</w:t>
            </w:r>
          </w:p>
        </w:tc>
        <w:tc>
          <w:tcPr>
            <w:tcW w:w="1302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89" w:type="dxa"/>
            <w:gridSpan w:val="4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现家庭地址及邮编</w:t>
            </w:r>
          </w:p>
        </w:tc>
        <w:tc>
          <w:tcPr>
            <w:tcW w:w="6037" w:type="dxa"/>
            <w:gridSpan w:val="8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676C16" w:rsidRPr="001409D2" w:rsidRDefault="00676C16" w:rsidP="00724D99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家庭联系电话</w:t>
            </w:r>
          </w:p>
        </w:tc>
        <w:tc>
          <w:tcPr>
            <w:tcW w:w="1302" w:type="dxa"/>
            <w:gridSpan w:val="2"/>
            <w:vAlign w:val="center"/>
          </w:tcPr>
          <w:p w:rsidR="00676C16" w:rsidRPr="001409D2" w:rsidRDefault="00676C16" w:rsidP="00D1472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 w:val="restart"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本</w:t>
            </w:r>
          </w:p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简</w:t>
            </w:r>
          </w:p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742" w:type="dxa"/>
            <w:gridSpan w:val="3"/>
            <w:vMerge w:val="restart"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</w:p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习</w:t>
            </w:r>
          </w:p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经</w:t>
            </w:r>
          </w:p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3173" w:type="dxa"/>
            <w:gridSpan w:val="5"/>
            <w:vAlign w:val="center"/>
          </w:tcPr>
          <w:p w:rsidR="00676C16" w:rsidRPr="001409D2" w:rsidRDefault="00676C16" w:rsidP="00ED18E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2864" w:type="dxa"/>
            <w:gridSpan w:val="3"/>
            <w:vAlign w:val="center"/>
          </w:tcPr>
          <w:p w:rsidR="00676C16" w:rsidRPr="001409D2" w:rsidRDefault="00676C16" w:rsidP="00724D99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院校及系、专业</w:t>
            </w:r>
          </w:p>
          <w:p w:rsidR="00676C16" w:rsidRPr="001409D2" w:rsidRDefault="00676C16" w:rsidP="00724D99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（自高中阶段起）</w:t>
            </w:r>
          </w:p>
        </w:tc>
        <w:tc>
          <w:tcPr>
            <w:tcW w:w="1332" w:type="dxa"/>
            <w:gridSpan w:val="2"/>
            <w:vAlign w:val="center"/>
          </w:tcPr>
          <w:p w:rsidR="00676C16" w:rsidRPr="001409D2" w:rsidRDefault="00676C16" w:rsidP="00ED18E8">
            <w:pPr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是否毕业</w:t>
            </w:r>
          </w:p>
        </w:tc>
        <w:tc>
          <w:tcPr>
            <w:tcW w:w="1302" w:type="dxa"/>
            <w:gridSpan w:val="2"/>
            <w:vAlign w:val="center"/>
          </w:tcPr>
          <w:p w:rsidR="00676C16" w:rsidRPr="001409D2" w:rsidRDefault="00676C16" w:rsidP="00ED18E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证明人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73" w:type="dxa"/>
            <w:gridSpan w:val="5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2864" w:type="dxa"/>
            <w:gridSpan w:val="3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1332" w:type="dxa"/>
            <w:gridSpan w:val="2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1302" w:type="dxa"/>
            <w:gridSpan w:val="2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73" w:type="dxa"/>
            <w:gridSpan w:val="5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2864" w:type="dxa"/>
            <w:gridSpan w:val="3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1332" w:type="dxa"/>
            <w:gridSpan w:val="2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1302" w:type="dxa"/>
            <w:gridSpan w:val="2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73" w:type="dxa"/>
            <w:gridSpan w:val="5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2864" w:type="dxa"/>
            <w:gridSpan w:val="3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1332" w:type="dxa"/>
            <w:gridSpan w:val="2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1302" w:type="dxa"/>
            <w:gridSpan w:val="2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173" w:type="dxa"/>
            <w:gridSpan w:val="5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2864" w:type="dxa"/>
            <w:gridSpan w:val="3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  <w:tc>
          <w:tcPr>
            <w:tcW w:w="1332" w:type="dxa"/>
            <w:gridSpan w:val="2"/>
          </w:tcPr>
          <w:p w:rsidR="00676C16" w:rsidRPr="001409D2" w:rsidRDefault="00676C16" w:rsidP="00676C16">
            <w:pPr>
              <w:spacing w:line="460" w:lineRule="exact"/>
              <w:ind w:leftChars="-5" w:left="31680" w:hangingChars="5" w:firstLine="31680"/>
              <w:rPr>
                <w:sz w:val="24"/>
                <w:szCs w:val="21"/>
              </w:rPr>
            </w:pPr>
          </w:p>
        </w:tc>
        <w:tc>
          <w:tcPr>
            <w:tcW w:w="1302" w:type="dxa"/>
            <w:gridSpan w:val="2"/>
          </w:tcPr>
          <w:p w:rsidR="00676C16" w:rsidRPr="001409D2" w:rsidRDefault="00676C16" w:rsidP="00ED18E8">
            <w:pPr>
              <w:spacing w:line="460" w:lineRule="exact"/>
              <w:rPr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42" w:type="dxa"/>
            <w:gridSpan w:val="3"/>
            <w:vMerge w:val="restart"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工</w:t>
            </w:r>
          </w:p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作</w:t>
            </w:r>
          </w:p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经</w:t>
            </w:r>
          </w:p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3173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4196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302" w:type="dxa"/>
            <w:gridSpan w:val="2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证明人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73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196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302" w:type="dxa"/>
            <w:gridSpan w:val="2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73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196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302" w:type="dxa"/>
            <w:gridSpan w:val="2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73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196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302" w:type="dxa"/>
            <w:gridSpan w:val="2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42" w:type="dxa"/>
            <w:gridSpan w:val="3"/>
            <w:vMerge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73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196" w:type="dxa"/>
            <w:gridSpan w:val="5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302" w:type="dxa"/>
            <w:gridSpan w:val="2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0160" w:type="dxa"/>
            <w:gridSpan w:val="16"/>
            <w:vAlign w:val="center"/>
          </w:tcPr>
          <w:p w:rsidR="00676C16" w:rsidRPr="001409D2" w:rsidRDefault="00676C16" w:rsidP="00DB232F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家庭主要成员情况：</w:t>
            </w:r>
            <w:r w:rsidRPr="006C2ADE">
              <w:rPr>
                <w:rFonts w:ascii="仿宋_GB2312" w:eastAsia="仿宋_GB2312" w:hint="eastAsia"/>
                <w:b/>
                <w:szCs w:val="21"/>
              </w:rPr>
              <w:t>填写与本人关系、姓名、出生年月、政治面貌、工作单位及职务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0160" w:type="dxa"/>
            <w:gridSpan w:val="16"/>
          </w:tcPr>
          <w:p w:rsidR="00676C16" w:rsidRPr="001409D2" w:rsidRDefault="00676C16" w:rsidP="003857EA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676C16" w:rsidRDefault="00676C16" w:rsidP="003857EA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676C16" w:rsidRDefault="00676C16" w:rsidP="003857EA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676C16" w:rsidRPr="001409D2" w:rsidRDefault="00676C16" w:rsidP="003857EA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676C16" w:rsidRPr="001409D2" w:rsidRDefault="00676C16" w:rsidP="003857EA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676C16" w:rsidRPr="001409D2" w:rsidRDefault="00676C16" w:rsidP="003857EA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676C16" w:rsidRPr="001409D2" w:rsidRDefault="00676C16" w:rsidP="003857EA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本</w:t>
            </w:r>
          </w:p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务</w:t>
            </w:r>
          </w:p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情</w:t>
            </w:r>
          </w:p>
          <w:p w:rsidR="00676C16" w:rsidRPr="001409D2" w:rsidRDefault="00676C16" w:rsidP="00ED18E8">
            <w:pPr>
              <w:spacing w:line="440" w:lineRule="exact"/>
              <w:jc w:val="center"/>
              <w:rPr>
                <w:b/>
                <w:sz w:val="24"/>
                <w:szCs w:val="21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</w:p>
        </w:tc>
        <w:tc>
          <w:tcPr>
            <w:tcW w:w="9413" w:type="dxa"/>
            <w:gridSpan w:val="15"/>
          </w:tcPr>
          <w:p w:rsidR="00676C16" w:rsidRPr="001409D2" w:rsidRDefault="00676C16" w:rsidP="00191A57">
            <w:pPr>
              <w:spacing w:beforeLines="20"/>
              <w:rPr>
                <w:rFonts w:ascii="仿宋_GB2312" w:eastAsia="仿宋_GB2312"/>
                <w:szCs w:val="21"/>
              </w:rPr>
            </w:pPr>
            <w:r w:rsidRPr="001409D2">
              <w:rPr>
                <w:rFonts w:ascii="仿宋_GB2312" w:eastAsia="仿宋_GB2312" w:hint="eastAsia"/>
                <w:szCs w:val="21"/>
              </w:rPr>
              <w:t>（</w:t>
            </w:r>
            <w:r w:rsidRPr="00216E87">
              <w:rPr>
                <w:rFonts w:ascii="仿宋_GB2312" w:eastAsia="仿宋_GB2312" w:hint="eastAsia"/>
                <w:color w:val="FF0000"/>
                <w:szCs w:val="21"/>
              </w:rPr>
              <w:t>本人具备的专业技能、</w:t>
            </w:r>
            <w:r w:rsidRPr="001409D2">
              <w:rPr>
                <w:rFonts w:ascii="仿宋_GB2312" w:eastAsia="仿宋_GB2312" w:hint="eastAsia"/>
                <w:szCs w:val="21"/>
              </w:rPr>
              <w:t>发表论文、主持或参加科研课题、获奖等情况；同时请附本专科以来各级学历、学位证书；专业技术职务证书；论文检索证明；科研成果证明；奖励荣誉证明等复印件作为本表附件）可附页</w:t>
            </w:r>
          </w:p>
          <w:p w:rsidR="00676C16" w:rsidRPr="00622E93" w:rsidRDefault="00676C16" w:rsidP="00ED18E8">
            <w:pPr>
              <w:spacing w:line="320" w:lineRule="exact"/>
              <w:rPr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20" w:lineRule="exact"/>
              <w:rPr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20" w:lineRule="exact"/>
              <w:rPr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20" w:lineRule="exact"/>
              <w:rPr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20" w:lineRule="exact"/>
              <w:rPr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20" w:lineRule="exact"/>
              <w:rPr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20" w:lineRule="exact"/>
              <w:rPr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20" w:lineRule="exact"/>
              <w:rPr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sz w:val="24"/>
                <w:szCs w:val="21"/>
              </w:rPr>
            </w:pPr>
            <w:r>
              <w:rPr>
                <w:rFonts w:ascii="黑体" w:eastAsia="黑体" w:hint="eastAsia"/>
                <w:sz w:val="24"/>
                <w:szCs w:val="21"/>
              </w:rPr>
              <w:t>声明：本人已认真阅读学校</w:t>
            </w:r>
            <w:r w:rsidRPr="00ED1300">
              <w:rPr>
                <w:rFonts w:ascii="黑体" w:eastAsia="黑体" w:hint="eastAsia"/>
                <w:color w:val="FF0000"/>
                <w:sz w:val="24"/>
                <w:szCs w:val="21"/>
              </w:rPr>
              <w:t>关于项目派遣</w:t>
            </w:r>
            <w:r w:rsidRPr="001409D2">
              <w:rPr>
                <w:rFonts w:ascii="黑体" w:eastAsia="黑体" w:hint="eastAsia"/>
                <w:sz w:val="24"/>
                <w:szCs w:val="21"/>
              </w:rPr>
              <w:t>的有关政策及岗位要求、任务及待遇。本人愿意</w:t>
            </w:r>
            <w:r>
              <w:rPr>
                <w:rFonts w:ascii="黑体" w:eastAsia="黑体" w:hint="eastAsia"/>
                <w:sz w:val="24"/>
                <w:szCs w:val="21"/>
              </w:rPr>
              <w:t>项目</w:t>
            </w:r>
            <w:r w:rsidRPr="001409D2">
              <w:rPr>
                <w:rFonts w:ascii="黑体" w:eastAsia="黑体" w:hint="eastAsia"/>
                <w:sz w:val="24"/>
                <w:szCs w:val="21"/>
              </w:rPr>
              <w:t>派遣到</w:t>
            </w:r>
            <w:r w:rsidRPr="001409D2">
              <w:rPr>
                <w:rFonts w:ascii="黑体" w:eastAsia="黑体"/>
                <w:sz w:val="24"/>
                <w:szCs w:val="21"/>
              </w:rPr>
              <w:t>_____________________</w:t>
            </w:r>
            <w:r w:rsidRPr="001409D2">
              <w:rPr>
                <w:rFonts w:ascii="黑体" w:eastAsia="黑体" w:hint="eastAsia"/>
                <w:sz w:val="24"/>
                <w:szCs w:val="21"/>
              </w:rPr>
              <w:t>岗位工作</w:t>
            </w:r>
            <w:r>
              <w:rPr>
                <w:rFonts w:ascii="黑体" w:eastAsia="黑体" w:hint="eastAsia"/>
                <w:sz w:val="24"/>
                <w:szCs w:val="21"/>
              </w:rPr>
              <w:t>，</w:t>
            </w:r>
            <w:r w:rsidRPr="00ED1300">
              <w:rPr>
                <w:rFonts w:ascii="黑体" w:eastAsia="黑体" w:hint="eastAsia"/>
                <w:color w:val="FF0000"/>
                <w:sz w:val="24"/>
                <w:szCs w:val="21"/>
              </w:rPr>
              <w:t>项目结束，</w:t>
            </w:r>
            <w:r>
              <w:rPr>
                <w:rFonts w:ascii="黑体" w:eastAsia="黑体" w:hint="eastAsia"/>
                <w:color w:val="FF0000"/>
                <w:sz w:val="24"/>
                <w:szCs w:val="21"/>
              </w:rPr>
              <w:t>合同</w:t>
            </w:r>
            <w:r w:rsidRPr="00ED1300">
              <w:rPr>
                <w:rFonts w:ascii="黑体" w:eastAsia="黑体" w:hint="eastAsia"/>
                <w:color w:val="FF0000"/>
                <w:sz w:val="24"/>
                <w:szCs w:val="21"/>
              </w:rPr>
              <w:t>自然终止</w:t>
            </w:r>
            <w:r>
              <w:rPr>
                <w:rFonts w:ascii="黑体" w:eastAsia="黑体" w:hint="eastAsia"/>
                <w:sz w:val="24"/>
                <w:szCs w:val="21"/>
              </w:rPr>
              <w:t>。</w:t>
            </w:r>
            <w:r w:rsidRPr="001409D2">
              <w:rPr>
                <w:rFonts w:ascii="黑体" w:eastAsia="黑体" w:hint="eastAsia"/>
                <w:sz w:val="24"/>
                <w:szCs w:val="21"/>
              </w:rPr>
              <w:t>本表所提供的相关材料属实</w:t>
            </w:r>
            <w:r w:rsidRPr="001409D2">
              <w:rPr>
                <w:rFonts w:hint="eastAsia"/>
                <w:sz w:val="24"/>
                <w:szCs w:val="21"/>
              </w:rPr>
              <w:t>。</w:t>
            </w:r>
          </w:p>
          <w:p w:rsidR="00676C16" w:rsidRPr="001409D2" w:rsidRDefault="00676C16" w:rsidP="00676C16">
            <w:pPr>
              <w:spacing w:beforeLines="50" w:line="400" w:lineRule="exact"/>
              <w:ind w:firstLineChars="1305" w:firstLine="31680"/>
              <w:rPr>
                <w:rFonts w:ascii="仿宋_GB2312" w:eastAsia="仿宋_GB2312"/>
                <w:sz w:val="24"/>
                <w:szCs w:val="21"/>
              </w:rPr>
            </w:pPr>
            <w:r w:rsidRPr="001409D2">
              <w:rPr>
                <w:rFonts w:ascii="仿宋_GB2312" w:eastAsia="仿宋_GB2312" w:hint="eastAsia"/>
                <w:b/>
                <w:sz w:val="24"/>
                <w:szCs w:val="21"/>
              </w:rPr>
              <w:t>本人签名：</w:t>
            </w:r>
            <w:r w:rsidRPr="001409D2">
              <w:rPr>
                <w:rFonts w:ascii="仿宋_GB2312" w:eastAsia="仿宋_GB2312"/>
                <w:sz w:val="24"/>
                <w:szCs w:val="21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1"/>
              </w:rPr>
              <w:t xml:space="preserve">   </w:t>
            </w:r>
            <w:r w:rsidRPr="001409D2">
              <w:rPr>
                <w:rFonts w:ascii="仿宋_GB2312" w:eastAsia="仿宋_GB2312"/>
                <w:sz w:val="24"/>
                <w:szCs w:val="21"/>
              </w:rPr>
              <w:t xml:space="preserve">    </w:t>
            </w:r>
            <w:r w:rsidRPr="001409D2">
              <w:rPr>
                <w:rFonts w:ascii="仿宋_GB2312" w:eastAsia="仿宋_GB2312" w:hint="eastAsia"/>
                <w:b/>
                <w:sz w:val="24"/>
                <w:szCs w:val="21"/>
              </w:rPr>
              <w:t>年</w:t>
            </w:r>
            <w:r w:rsidRPr="001409D2">
              <w:rPr>
                <w:rFonts w:ascii="仿宋_GB2312" w:eastAsia="仿宋_GB2312"/>
                <w:sz w:val="24"/>
                <w:szCs w:val="21"/>
              </w:rPr>
              <w:t xml:space="preserve">   </w:t>
            </w:r>
            <w:r w:rsidRPr="001409D2">
              <w:rPr>
                <w:rFonts w:ascii="仿宋_GB2312" w:eastAsia="仿宋_GB2312" w:hint="eastAsia"/>
                <w:b/>
                <w:sz w:val="24"/>
                <w:szCs w:val="21"/>
              </w:rPr>
              <w:t>月</w:t>
            </w:r>
            <w:r w:rsidRPr="001409D2">
              <w:rPr>
                <w:rFonts w:ascii="仿宋_GB2312" w:eastAsia="仿宋_GB2312"/>
                <w:sz w:val="24"/>
                <w:szCs w:val="21"/>
              </w:rPr>
              <w:t xml:space="preserve">   </w:t>
            </w:r>
            <w:r w:rsidRPr="001409D2">
              <w:rPr>
                <w:rFonts w:ascii="仿宋_GB2312" w:eastAsia="仿宋_GB2312" w:hint="eastAsia"/>
                <w:b/>
                <w:sz w:val="24"/>
                <w:szCs w:val="21"/>
              </w:rPr>
              <w:t>日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49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招聘岗位名称</w:t>
            </w:r>
          </w:p>
        </w:tc>
        <w:tc>
          <w:tcPr>
            <w:tcW w:w="4678" w:type="dxa"/>
            <w:gridSpan w:val="8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889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《资格审核评分表》总分</w:t>
            </w:r>
          </w:p>
        </w:tc>
        <w:tc>
          <w:tcPr>
            <w:tcW w:w="2144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/>
                <w:b/>
                <w:sz w:val="28"/>
                <w:szCs w:val="28"/>
              </w:rPr>
              <w:t xml:space="preserve">           </w:t>
            </w: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分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49" w:type="dxa"/>
            <w:gridSpan w:val="3"/>
            <w:vAlign w:val="center"/>
          </w:tcPr>
          <w:p w:rsidR="00676C16" w:rsidRPr="006C2ADE" w:rsidRDefault="00676C16" w:rsidP="006E6B5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 w:rsidRPr="006C2ADE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用工项目</w:t>
            </w: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信息</w:t>
            </w:r>
          </w:p>
        </w:tc>
        <w:tc>
          <w:tcPr>
            <w:tcW w:w="4678" w:type="dxa"/>
            <w:gridSpan w:val="8"/>
            <w:vAlign w:val="center"/>
          </w:tcPr>
          <w:p w:rsidR="00676C16" w:rsidRDefault="00676C16" w:rsidP="002C5C95">
            <w:pPr>
              <w:spacing w:line="36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项目名称：</w:t>
            </w:r>
          </w:p>
          <w:p w:rsidR="00676C16" w:rsidRDefault="00676C16" w:rsidP="002C5C95">
            <w:pPr>
              <w:spacing w:line="36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项目执行期限：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日至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FF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日</w:t>
            </w:r>
          </w:p>
          <w:p w:rsidR="00676C16" w:rsidRPr="002C5C95" w:rsidRDefault="00676C16" w:rsidP="002C5C95">
            <w:pPr>
              <w:spacing w:line="360" w:lineRule="exact"/>
              <w:jc w:val="lef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负责人：</w:t>
            </w:r>
          </w:p>
        </w:tc>
        <w:tc>
          <w:tcPr>
            <w:tcW w:w="1889" w:type="dxa"/>
            <w:gridSpan w:val="2"/>
            <w:vAlign w:val="center"/>
          </w:tcPr>
          <w:p w:rsidR="00676C16" w:rsidRPr="006C2ADE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pacing w:val="-8"/>
                <w:sz w:val="28"/>
                <w:szCs w:val="28"/>
              </w:rPr>
              <w:t>项目编号</w:t>
            </w:r>
          </w:p>
        </w:tc>
        <w:tc>
          <w:tcPr>
            <w:tcW w:w="2144" w:type="dxa"/>
            <w:gridSpan w:val="3"/>
            <w:vAlign w:val="center"/>
          </w:tcPr>
          <w:p w:rsidR="00676C16" w:rsidRPr="006C2ADE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49" w:type="dxa"/>
            <w:gridSpan w:val="3"/>
            <w:vAlign w:val="center"/>
          </w:tcPr>
          <w:p w:rsidR="00676C16" w:rsidRPr="006C2ADE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项目来源</w:t>
            </w:r>
          </w:p>
        </w:tc>
        <w:tc>
          <w:tcPr>
            <w:tcW w:w="8711" w:type="dxa"/>
            <w:gridSpan w:val="13"/>
            <w:vAlign w:val="center"/>
          </w:tcPr>
          <w:p w:rsidR="00676C16" w:rsidRPr="00C30F1C" w:rsidRDefault="00676C16" w:rsidP="00676C16">
            <w:pPr>
              <w:spacing w:line="360" w:lineRule="exact"/>
              <w:ind w:firstLineChars="98" w:firstLine="31680"/>
              <w:jc w:val="left"/>
              <w:rPr>
                <w:rFonts w:ascii="仿宋_GB2312" w:eastAsia="仿宋_GB2312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□</w:t>
            </w:r>
            <w:r w:rsidRPr="00C30F1C">
              <w:rPr>
                <w:rFonts w:ascii="仿宋_GB2312" w:eastAsia="仿宋_GB2312" w:hint="eastAsia"/>
                <w:b/>
                <w:color w:val="FF0000"/>
                <w:sz w:val="24"/>
              </w:rPr>
              <w:t>纵向项目</w:t>
            </w:r>
            <w:r>
              <w:rPr>
                <w:rFonts w:ascii="仿宋_GB2312" w:eastAsia="仿宋_GB2312"/>
                <w:b/>
                <w:color w:val="FF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□</w:t>
            </w:r>
            <w:r w:rsidRPr="00C30F1C">
              <w:rPr>
                <w:rFonts w:ascii="仿宋_GB2312" w:eastAsia="仿宋_GB2312" w:hint="eastAsia"/>
                <w:b/>
                <w:color w:val="FF0000"/>
                <w:sz w:val="24"/>
              </w:rPr>
              <w:t>横向项目</w:t>
            </w:r>
            <w:r>
              <w:rPr>
                <w:rFonts w:ascii="仿宋_GB2312" w:eastAsia="仿宋_GB2312"/>
                <w:b/>
                <w:color w:val="FF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□学校</w:t>
            </w:r>
            <w:r w:rsidRPr="00C30F1C">
              <w:rPr>
                <w:rFonts w:ascii="仿宋_GB2312" w:eastAsia="仿宋_GB2312" w:hint="eastAsia"/>
                <w:b/>
                <w:color w:val="FF0000"/>
                <w:sz w:val="24"/>
              </w:rPr>
              <w:t>科研拨款</w:t>
            </w:r>
            <w:r>
              <w:rPr>
                <w:rFonts w:ascii="仿宋_GB2312" w:eastAsia="仿宋_GB2312"/>
                <w:b/>
                <w:color w:val="FF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□其他</w:t>
            </w:r>
            <w:r>
              <w:rPr>
                <w:rFonts w:ascii="仿宋_GB2312" w:eastAsia="仿宋_GB2312"/>
                <w:b/>
                <w:color w:val="FF0000"/>
                <w:sz w:val="24"/>
                <w:u w:val="single"/>
              </w:rPr>
              <w:t xml:space="preserve">                 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449" w:type="dxa"/>
            <w:gridSpan w:val="3"/>
            <w:vAlign w:val="center"/>
          </w:tcPr>
          <w:p w:rsidR="00676C16" w:rsidRDefault="00676C16" w:rsidP="002318C0">
            <w:pPr>
              <w:spacing w:line="34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项目派遣合同起止期限</w:t>
            </w:r>
          </w:p>
        </w:tc>
        <w:tc>
          <w:tcPr>
            <w:tcW w:w="8711" w:type="dxa"/>
            <w:gridSpan w:val="13"/>
            <w:vAlign w:val="center"/>
          </w:tcPr>
          <w:p w:rsidR="00676C16" w:rsidRDefault="00676C16" w:rsidP="00DC5167">
            <w:pPr>
              <w:ind w:firstLine="658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日至</w:t>
            </w:r>
            <w:r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日</w:t>
            </w:r>
          </w:p>
          <w:p w:rsidR="00676C16" w:rsidRPr="00C30F1C" w:rsidRDefault="00676C16" w:rsidP="00DC5167">
            <w:pPr>
              <w:ind w:firstLine="658"/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  <w:r w:rsidRPr="00C30F1C">
              <w:rPr>
                <w:rFonts w:ascii="仿宋_GB2312" w:eastAsia="仿宋_GB2312"/>
                <w:b/>
                <w:color w:val="FF0000"/>
                <w:sz w:val="24"/>
              </w:rPr>
              <w:t>(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注：</w:t>
            </w:r>
            <w:r w:rsidRPr="00C30F1C">
              <w:rPr>
                <w:rFonts w:ascii="仿宋_GB2312" w:eastAsia="仿宋_GB2312" w:hint="eastAsia"/>
                <w:b/>
                <w:color w:val="FF0000"/>
                <w:sz w:val="24"/>
              </w:rPr>
              <w:t>终止日期不超过项目结束期，项目结束合同自然终止</w:t>
            </w:r>
            <w:r w:rsidRPr="00C30F1C">
              <w:rPr>
                <w:rFonts w:ascii="仿宋_GB2312" w:eastAsia="仿宋_GB2312"/>
                <w:b/>
                <w:color w:val="FF0000"/>
                <w:sz w:val="24"/>
              </w:rPr>
              <w:t>)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 w:val="restart"/>
            <w:vAlign w:val="center"/>
          </w:tcPr>
          <w:p w:rsidR="00676C16" w:rsidRPr="001409D2" w:rsidRDefault="00676C16" w:rsidP="00ED18E8">
            <w:pPr>
              <w:spacing w:line="44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本岗位其他应聘者情况</w:t>
            </w:r>
          </w:p>
        </w:tc>
        <w:tc>
          <w:tcPr>
            <w:tcW w:w="1643" w:type="dxa"/>
            <w:gridSpan w:val="4"/>
            <w:vAlign w:val="center"/>
          </w:tcPr>
          <w:p w:rsidR="00676C16" w:rsidRPr="001409D2" w:rsidRDefault="00676C16" w:rsidP="00ED18E8">
            <w:pPr>
              <w:spacing w:line="28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788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137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毕业学校</w:t>
            </w:r>
          </w:p>
        </w:tc>
        <w:tc>
          <w:tcPr>
            <w:tcW w:w="2701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专业</w:t>
            </w:r>
          </w:p>
        </w:tc>
        <w:tc>
          <w:tcPr>
            <w:tcW w:w="1092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学位</w:t>
            </w:r>
          </w:p>
        </w:tc>
        <w:tc>
          <w:tcPr>
            <w:tcW w:w="1052" w:type="dxa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职务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676C16" w:rsidRPr="001409D2" w:rsidRDefault="00676C16" w:rsidP="00ED18E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676C16" w:rsidRPr="001409D2" w:rsidRDefault="00676C16" w:rsidP="00ED18E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747" w:type="dxa"/>
            <w:vMerge/>
            <w:vAlign w:val="center"/>
          </w:tcPr>
          <w:p w:rsidR="00676C16" w:rsidRPr="001409D2" w:rsidRDefault="00676C16" w:rsidP="00ED18E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676C16" w:rsidRPr="001409D2" w:rsidRDefault="00676C16" w:rsidP="00ED18E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52" w:type="dxa"/>
            <w:vAlign w:val="center"/>
          </w:tcPr>
          <w:p w:rsidR="00676C16" w:rsidRPr="001409D2" w:rsidRDefault="00676C16" w:rsidP="00ED18E8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76C16" w:rsidRPr="001409D2" w:rsidTr="00DC5167">
        <w:trPr>
          <w:gridAfter w:val="1"/>
          <w:wAfter w:w="149" w:type="dxa"/>
          <w:trHeight w:val="718"/>
        </w:trPr>
        <w:tc>
          <w:tcPr>
            <w:tcW w:w="10160" w:type="dxa"/>
            <w:gridSpan w:val="16"/>
            <w:vAlign w:val="center"/>
          </w:tcPr>
          <w:p w:rsidR="00676C16" w:rsidRPr="001409D2" w:rsidRDefault="00676C16" w:rsidP="002318C0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岗位职责及</w:t>
            </w:r>
            <w:r w:rsidRPr="00ED1300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项目派遣期间主要工作任务</w:t>
            </w:r>
          </w:p>
        </w:tc>
      </w:tr>
      <w:tr w:rsidR="00676C16" w:rsidRPr="001409D2" w:rsidTr="00DC5167">
        <w:trPr>
          <w:gridAfter w:val="1"/>
          <w:wAfter w:w="149" w:type="dxa"/>
          <w:trHeight w:val="567"/>
        </w:trPr>
        <w:tc>
          <w:tcPr>
            <w:tcW w:w="10160" w:type="dxa"/>
            <w:gridSpan w:val="16"/>
            <w:vAlign w:val="center"/>
          </w:tcPr>
          <w:p w:rsidR="00676C16" w:rsidRPr="006E6B5A" w:rsidRDefault="00676C16" w:rsidP="00E35E91">
            <w:pPr>
              <w:rPr>
                <w:rFonts w:ascii="仿宋_GB2312" w:eastAsia="仿宋_GB2312"/>
                <w:b/>
                <w:sz w:val="24"/>
              </w:rPr>
            </w:pPr>
          </w:p>
          <w:p w:rsidR="00676C16" w:rsidRPr="006E6B5A" w:rsidRDefault="00676C16" w:rsidP="00E35E91">
            <w:pPr>
              <w:rPr>
                <w:rFonts w:ascii="仿宋_GB2312" w:eastAsia="仿宋_GB2312"/>
                <w:b/>
                <w:sz w:val="24"/>
              </w:rPr>
            </w:pPr>
          </w:p>
          <w:p w:rsidR="00676C16" w:rsidRPr="006E6B5A" w:rsidRDefault="00676C16" w:rsidP="00E35E91">
            <w:pPr>
              <w:rPr>
                <w:rFonts w:ascii="仿宋_GB2312" w:eastAsia="仿宋_GB2312"/>
                <w:b/>
                <w:sz w:val="24"/>
              </w:rPr>
            </w:pPr>
          </w:p>
          <w:p w:rsidR="00676C16" w:rsidRDefault="00676C16" w:rsidP="00E35E91">
            <w:pPr>
              <w:rPr>
                <w:rFonts w:ascii="仿宋_GB2312" w:eastAsia="仿宋_GB2312"/>
                <w:b/>
                <w:sz w:val="24"/>
              </w:rPr>
            </w:pPr>
          </w:p>
          <w:p w:rsidR="00676C16" w:rsidRDefault="00676C16" w:rsidP="00E35E91">
            <w:pPr>
              <w:rPr>
                <w:rFonts w:ascii="仿宋_GB2312" w:eastAsia="仿宋_GB2312"/>
                <w:b/>
                <w:sz w:val="24"/>
              </w:rPr>
            </w:pPr>
          </w:p>
          <w:p w:rsidR="00676C16" w:rsidRDefault="00676C16" w:rsidP="00E35E91">
            <w:pPr>
              <w:rPr>
                <w:rFonts w:ascii="仿宋_GB2312" w:eastAsia="仿宋_GB2312"/>
                <w:b/>
                <w:sz w:val="24"/>
              </w:rPr>
            </w:pPr>
          </w:p>
          <w:p w:rsidR="00676C16" w:rsidRDefault="00676C16" w:rsidP="00E35E91">
            <w:pPr>
              <w:rPr>
                <w:rFonts w:ascii="仿宋_GB2312" w:eastAsia="仿宋_GB2312"/>
                <w:b/>
                <w:sz w:val="24"/>
              </w:rPr>
            </w:pPr>
          </w:p>
          <w:p w:rsidR="00676C16" w:rsidRPr="006E6B5A" w:rsidRDefault="00676C16" w:rsidP="00E35E91">
            <w:pPr>
              <w:rPr>
                <w:rFonts w:ascii="仿宋_GB2312" w:eastAsia="仿宋_GB2312"/>
                <w:b/>
                <w:sz w:val="24"/>
              </w:rPr>
            </w:pPr>
          </w:p>
          <w:p w:rsidR="00676C16" w:rsidRPr="001409D2" w:rsidRDefault="00676C16" w:rsidP="00E35E91">
            <w:pPr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676C16" w:rsidRPr="001409D2" w:rsidTr="00DB0A9A">
        <w:trPr>
          <w:trHeight w:val="2896"/>
        </w:trPr>
        <w:tc>
          <w:tcPr>
            <w:tcW w:w="896" w:type="dxa"/>
            <w:gridSpan w:val="2"/>
            <w:vAlign w:val="center"/>
          </w:tcPr>
          <w:p w:rsidR="00676C16" w:rsidRDefault="00676C16" w:rsidP="00287E7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用</w:t>
            </w:r>
          </w:p>
          <w:p w:rsidR="00676C16" w:rsidRDefault="00676C16" w:rsidP="00287E7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</w:t>
            </w:r>
          </w:p>
          <w:p w:rsidR="00676C16" w:rsidRPr="001409D2" w:rsidRDefault="00676C16" w:rsidP="00287E7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</w:t>
            </w:r>
          </w:p>
          <w:p w:rsidR="00676C16" w:rsidRPr="009D5886" w:rsidRDefault="00676C16" w:rsidP="009D5886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门</w:t>
            </w:r>
          </w:p>
          <w:p w:rsidR="00676C16" w:rsidRPr="001409D2" w:rsidRDefault="00676C16" w:rsidP="00287E7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</w:p>
          <w:p w:rsidR="00676C16" w:rsidRPr="001409D2" w:rsidRDefault="00676C16" w:rsidP="00287E7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9413" w:type="dxa"/>
            <w:gridSpan w:val="15"/>
          </w:tcPr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676C16" w:rsidRPr="001409D2" w:rsidRDefault="00676C16" w:rsidP="00676C16">
            <w:pPr>
              <w:spacing w:line="360" w:lineRule="exact"/>
              <w:ind w:firstLineChars="1101" w:firstLine="31680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负责人：</w:t>
            </w:r>
            <w:r w:rsidRPr="001409D2"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</w:t>
            </w: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1409D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Pr="001409D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676C16" w:rsidRPr="001409D2" w:rsidTr="00DB0A9A">
        <w:trPr>
          <w:trHeight w:val="3122"/>
        </w:trPr>
        <w:tc>
          <w:tcPr>
            <w:tcW w:w="896" w:type="dxa"/>
            <w:gridSpan w:val="2"/>
            <w:vAlign w:val="center"/>
          </w:tcPr>
          <w:p w:rsidR="00676C16" w:rsidRPr="003918B3" w:rsidRDefault="00676C16" w:rsidP="006E6B5A">
            <w:pPr>
              <w:spacing w:line="44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科</w:t>
            </w:r>
          </w:p>
          <w:p w:rsidR="00676C16" w:rsidRPr="003918B3" w:rsidRDefault="00676C16" w:rsidP="006E6B5A">
            <w:pPr>
              <w:spacing w:line="44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技</w:t>
            </w:r>
          </w:p>
          <w:p w:rsidR="00676C16" w:rsidRDefault="00676C16" w:rsidP="006E6B5A">
            <w:pPr>
              <w:spacing w:line="44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处</w:t>
            </w:r>
          </w:p>
          <w:p w:rsidR="00676C16" w:rsidRDefault="00676C16" w:rsidP="006E6B5A">
            <w:pPr>
              <w:spacing w:line="44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审</w:t>
            </w:r>
          </w:p>
          <w:p w:rsidR="00676C16" w:rsidRPr="003918B3" w:rsidRDefault="00676C16" w:rsidP="006E6B5A">
            <w:pPr>
              <w:spacing w:line="44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核</w:t>
            </w:r>
          </w:p>
          <w:p w:rsidR="00676C16" w:rsidRPr="003918B3" w:rsidRDefault="00676C16" w:rsidP="006E6B5A">
            <w:pPr>
              <w:spacing w:line="44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意</w:t>
            </w:r>
          </w:p>
          <w:p w:rsidR="00676C16" w:rsidRPr="003918B3" w:rsidRDefault="00676C16" w:rsidP="006E6B5A">
            <w:pPr>
              <w:spacing w:line="44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见</w:t>
            </w:r>
          </w:p>
        </w:tc>
        <w:tc>
          <w:tcPr>
            <w:tcW w:w="9413" w:type="dxa"/>
            <w:gridSpan w:val="15"/>
          </w:tcPr>
          <w:p w:rsidR="00676C16" w:rsidRPr="003918B3" w:rsidRDefault="00676C16" w:rsidP="00ED18E8"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  <w:r w:rsidRPr="003918B3">
              <w:rPr>
                <w:rFonts w:ascii="仿宋_GB2312" w:eastAsia="仿宋_GB2312" w:hint="eastAsia"/>
                <w:color w:val="FF0000"/>
                <w:szCs w:val="21"/>
              </w:rPr>
              <w:t>审核项目有关信息：名称、执行期、负责人、项目编号等。</w:t>
            </w:r>
          </w:p>
          <w:p w:rsidR="00676C16" w:rsidRPr="003918B3" w:rsidRDefault="00676C16" w:rsidP="00ED18E8">
            <w:pPr>
              <w:spacing w:line="36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 w:rsidR="00676C16" w:rsidRPr="003918B3" w:rsidRDefault="00676C16" w:rsidP="00ED18E8">
            <w:pPr>
              <w:spacing w:line="36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 w:rsidR="00676C16" w:rsidRPr="003918B3" w:rsidRDefault="00676C16" w:rsidP="00ED18E8">
            <w:pPr>
              <w:spacing w:line="36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 w:rsidR="00676C16" w:rsidRPr="003918B3" w:rsidRDefault="00676C16" w:rsidP="00ED18E8">
            <w:pPr>
              <w:spacing w:line="36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 w:rsidR="00676C16" w:rsidRPr="003918B3" w:rsidRDefault="00676C16" w:rsidP="00ED18E8">
            <w:pPr>
              <w:spacing w:line="36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 w:rsidR="00676C16" w:rsidRPr="003918B3" w:rsidRDefault="00676C16" w:rsidP="00ED18E8">
            <w:pPr>
              <w:spacing w:line="36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 w:rsidR="00676C16" w:rsidRPr="003918B3" w:rsidRDefault="00676C16" w:rsidP="00ED18E8">
            <w:pPr>
              <w:spacing w:line="36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 w:rsidR="00676C16" w:rsidRPr="003918B3" w:rsidRDefault="00676C16" w:rsidP="00676C16">
            <w:pPr>
              <w:spacing w:line="360" w:lineRule="exact"/>
              <w:ind w:firstLineChars="1100" w:firstLine="31680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审核</w:t>
            </w: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人：</w:t>
            </w:r>
            <w:r w:rsidRPr="003918B3"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                  </w:t>
            </w: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年</w:t>
            </w:r>
            <w:r w:rsidRPr="003918B3"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</w:t>
            </w: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月</w:t>
            </w:r>
            <w:r w:rsidRPr="003918B3"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</w:t>
            </w: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日</w:t>
            </w:r>
          </w:p>
        </w:tc>
      </w:tr>
      <w:tr w:rsidR="00676C16" w:rsidRPr="001409D2" w:rsidTr="00DB0A9A">
        <w:trPr>
          <w:trHeight w:val="3122"/>
        </w:trPr>
        <w:tc>
          <w:tcPr>
            <w:tcW w:w="896" w:type="dxa"/>
            <w:gridSpan w:val="2"/>
            <w:vAlign w:val="center"/>
          </w:tcPr>
          <w:p w:rsidR="00676C16" w:rsidRDefault="00676C16" w:rsidP="00DB0A9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相</w:t>
            </w:r>
          </w:p>
          <w:p w:rsidR="00676C16" w:rsidRDefault="00676C16" w:rsidP="006C712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关</w:t>
            </w:r>
          </w:p>
          <w:p w:rsidR="00676C16" w:rsidRDefault="00676C16" w:rsidP="00DB0A9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部</w:t>
            </w:r>
          </w:p>
          <w:p w:rsidR="00676C16" w:rsidRDefault="00676C16" w:rsidP="00DB0A9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门</w:t>
            </w:r>
          </w:p>
          <w:p w:rsidR="00676C16" w:rsidRDefault="00676C16" w:rsidP="00DB0A9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审</w:t>
            </w:r>
          </w:p>
          <w:p w:rsidR="00676C16" w:rsidRDefault="00676C16" w:rsidP="00DB0A9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核</w:t>
            </w:r>
          </w:p>
          <w:p w:rsidR="00676C16" w:rsidRDefault="00676C16" w:rsidP="00DB0A9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意</w:t>
            </w:r>
          </w:p>
          <w:p w:rsidR="00676C16" w:rsidRPr="003918B3" w:rsidRDefault="00676C16" w:rsidP="00DB0A9A">
            <w:pPr>
              <w:spacing w:line="36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见</w:t>
            </w:r>
          </w:p>
        </w:tc>
        <w:tc>
          <w:tcPr>
            <w:tcW w:w="9413" w:type="dxa"/>
            <w:gridSpan w:val="15"/>
          </w:tcPr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color w:val="FF0000"/>
                <w:szCs w:val="21"/>
              </w:rPr>
            </w:pPr>
          </w:p>
          <w:p w:rsidR="00676C16" w:rsidRPr="003918B3" w:rsidRDefault="00676C16" w:rsidP="00676C16">
            <w:pPr>
              <w:spacing w:line="360" w:lineRule="exact"/>
              <w:ind w:firstLineChars="1140" w:firstLine="31680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审核</w:t>
            </w: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人：</w:t>
            </w:r>
            <w:r w:rsidRPr="003918B3"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                  </w:t>
            </w: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年</w:t>
            </w:r>
            <w:r w:rsidRPr="003918B3"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</w:t>
            </w: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月</w:t>
            </w:r>
            <w:r w:rsidRPr="003918B3">
              <w:rPr>
                <w:rFonts w:ascii="仿宋_GB2312" w:eastAsia="仿宋_GB2312"/>
                <w:b/>
                <w:color w:val="FF0000"/>
                <w:sz w:val="28"/>
                <w:szCs w:val="28"/>
              </w:rPr>
              <w:t xml:space="preserve">   </w:t>
            </w:r>
            <w:r w:rsidRPr="003918B3"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>日</w:t>
            </w:r>
          </w:p>
        </w:tc>
      </w:tr>
      <w:tr w:rsidR="00676C16" w:rsidRPr="001409D2" w:rsidTr="00DB0A9A">
        <w:trPr>
          <w:trHeight w:val="2559"/>
        </w:trPr>
        <w:tc>
          <w:tcPr>
            <w:tcW w:w="896" w:type="dxa"/>
            <w:gridSpan w:val="2"/>
            <w:vAlign w:val="center"/>
          </w:tcPr>
          <w:p w:rsidR="00676C16" w:rsidRPr="001409D2" w:rsidRDefault="00676C16" w:rsidP="0043019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  <w:p w:rsidR="00676C16" w:rsidRPr="001409D2" w:rsidRDefault="00676C16" w:rsidP="0043019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事</w:t>
            </w:r>
          </w:p>
          <w:p w:rsidR="00676C16" w:rsidRPr="001409D2" w:rsidRDefault="00676C16" w:rsidP="0043019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处</w:t>
            </w:r>
          </w:p>
          <w:p w:rsidR="00676C16" w:rsidRPr="001409D2" w:rsidRDefault="00676C16" w:rsidP="0043019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</w:t>
            </w:r>
          </w:p>
          <w:p w:rsidR="00676C16" w:rsidRDefault="00676C16" w:rsidP="0043019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案</w:t>
            </w:r>
          </w:p>
          <w:p w:rsidR="00676C16" w:rsidRDefault="00676C16" w:rsidP="0043019E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批</w:t>
            </w:r>
          </w:p>
          <w:p w:rsidR="00676C16" w:rsidRPr="001409D2" w:rsidRDefault="00676C16" w:rsidP="0043019E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注</w:t>
            </w:r>
          </w:p>
        </w:tc>
        <w:tc>
          <w:tcPr>
            <w:tcW w:w="9413" w:type="dxa"/>
            <w:gridSpan w:val="15"/>
            <w:vAlign w:val="center"/>
          </w:tcPr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4"/>
                <w:szCs w:val="21"/>
              </w:rPr>
            </w:pPr>
          </w:p>
          <w:p w:rsidR="00676C16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4"/>
                <w:szCs w:val="21"/>
              </w:rPr>
            </w:pPr>
          </w:p>
          <w:p w:rsidR="00676C16" w:rsidRPr="001409D2" w:rsidRDefault="00676C16" w:rsidP="00ED18E8">
            <w:pPr>
              <w:spacing w:line="360" w:lineRule="exact"/>
              <w:rPr>
                <w:rFonts w:ascii="仿宋_GB2312" w:eastAsia="仿宋_GB2312"/>
                <w:b/>
                <w:sz w:val="24"/>
                <w:szCs w:val="21"/>
              </w:rPr>
            </w:pPr>
          </w:p>
          <w:p w:rsidR="00676C16" w:rsidRPr="001409D2" w:rsidRDefault="00676C16" w:rsidP="00676C16">
            <w:pPr>
              <w:spacing w:line="360" w:lineRule="exact"/>
              <w:ind w:firstLineChars="1090" w:firstLine="31680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经办</w:t>
            </w: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人：</w:t>
            </w:r>
            <w:r w:rsidRPr="001409D2"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</w:t>
            </w: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1409D2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Pr="001409D2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1409D2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</w:tc>
      </w:tr>
    </w:tbl>
    <w:p w:rsidR="00676C16" w:rsidRPr="001409D2" w:rsidRDefault="00676C16" w:rsidP="006E6B5A">
      <w:pPr>
        <w:widowControl/>
        <w:jc w:val="left"/>
        <w:rPr>
          <w:sz w:val="10"/>
          <w:szCs w:val="10"/>
        </w:rPr>
      </w:pPr>
    </w:p>
    <w:sectPr w:rsidR="00676C16" w:rsidRPr="001409D2" w:rsidSect="00D25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1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C16" w:rsidRDefault="00676C16">
      <w:r>
        <w:separator/>
      </w:r>
    </w:p>
  </w:endnote>
  <w:endnote w:type="continuationSeparator" w:id="1">
    <w:p w:rsidR="00676C16" w:rsidRDefault="00676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16" w:rsidRDefault="00676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16" w:rsidRDefault="00676C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16" w:rsidRDefault="00676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C16" w:rsidRDefault="00676C16">
      <w:r>
        <w:separator/>
      </w:r>
    </w:p>
  </w:footnote>
  <w:footnote w:type="continuationSeparator" w:id="1">
    <w:p w:rsidR="00676C16" w:rsidRDefault="00676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16" w:rsidRDefault="00676C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16" w:rsidRDefault="00676C16" w:rsidP="00F22EE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16" w:rsidRDefault="00676C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053"/>
    <w:multiLevelType w:val="hybridMultilevel"/>
    <w:tmpl w:val="181EAD76"/>
    <w:lvl w:ilvl="0" w:tplc="0512EC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9F464B6"/>
    <w:multiLevelType w:val="hybridMultilevel"/>
    <w:tmpl w:val="FD486386"/>
    <w:lvl w:ilvl="0" w:tplc="1EBEB5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A84"/>
    <w:rsid w:val="00006DBA"/>
    <w:rsid w:val="000176BC"/>
    <w:rsid w:val="000220F9"/>
    <w:rsid w:val="000240BC"/>
    <w:rsid w:val="000251A3"/>
    <w:rsid w:val="00031C3F"/>
    <w:rsid w:val="00052EC4"/>
    <w:rsid w:val="00066BC5"/>
    <w:rsid w:val="00075271"/>
    <w:rsid w:val="0008360D"/>
    <w:rsid w:val="000A6EF9"/>
    <w:rsid w:val="000D046E"/>
    <w:rsid w:val="000D4026"/>
    <w:rsid w:val="000D4B87"/>
    <w:rsid w:val="000D696F"/>
    <w:rsid w:val="000F1C8A"/>
    <w:rsid w:val="00103C31"/>
    <w:rsid w:val="00114644"/>
    <w:rsid w:val="00125340"/>
    <w:rsid w:val="00135E6B"/>
    <w:rsid w:val="001409D2"/>
    <w:rsid w:val="001804BA"/>
    <w:rsid w:val="00191A57"/>
    <w:rsid w:val="001A1E9E"/>
    <w:rsid w:val="001F63AB"/>
    <w:rsid w:val="00216E87"/>
    <w:rsid w:val="002318C0"/>
    <w:rsid w:val="00236E84"/>
    <w:rsid w:val="002434BC"/>
    <w:rsid w:val="00267B69"/>
    <w:rsid w:val="00287E7B"/>
    <w:rsid w:val="002A553F"/>
    <w:rsid w:val="002C5C95"/>
    <w:rsid w:val="002E436F"/>
    <w:rsid w:val="003057B7"/>
    <w:rsid w:val="00315BEF"/>
    <w:rsid w:val="003339D2"/>
    <w:rsid w:val="0034429A"/>
    <w:rsid w:val="0037032E"/>
    <w:rsid w:val="003857EA"/>
    <w:rsid w:val="00390357"/>
    <w:rsid w:val="003918B3"/>
    <w:rsid w:val="00395A46"/>
    <w:rsid w:val="003A150C"/>
    <w:rsid w:val="003A438E"/>
    <w:rsid w:val="003C1B9A"/>
    <w:rsid w:val="003D77E9"/>
    <w:rsid w:val="00411D46"/>
    <w:rsid w:val="0042357B"/>
    <w:rsid w:val="0043019E"/>
    <w:rsid w:val="00450856"/>
    <w:rsid w:val="004A170D"/>
    <w:rsid w:val="004B6755"/>
    <w:rsid w:val="004C5743"/>
    <w:rsid w:val="005270D0"/>
    <w:rsid w:val="00533381"/>
    <w:rsid w:val="0053652E"/>
    <w:rsid w:val="00565066"/>
    <w:rsid w:val="00593291"/>
    <w:rsid w:val="005F254B"/>
    <w:rsid w:val="00601567"/>
    <w:rsid w:val="006172B7"/>
    <w:rsid w:val="00617CED"/>
    <w:rsid w:val="00622E93"/>
    <w:rsid w:val="00624496"/>
    <w:rsid w:val="00634359"/>
    <w:rsid w:val="00647AA1"/>
    <w:rsid w:val="00657DAE"/>
    <w:rsid w:val="00676C16"/>
    <w:rsid w:val="006C2ADE"/>
    <w:rsid w:val="006C3A84"/>
    <w:rsid w:val="006C6C28"/>
    <w:rsid w:val="006C712A"/>
    <w:rsid w:val="006D6CD5"/>
    <w:rsid w:val="006E58C3"/>
    <w:rsid w:val="006E6B5A"/>
    <w:rsid w:val="00711BC5"/>
    <w:rsid w:val="00724D99"/>
    <w:rsid w:val="00741516"/>
    <w:rsid w:val="007871DB"/>
    <w:rsid w:val="007B4DF9"/>
    <w:rsid w:val="007D408C"/>
    <w:rsid w:val="007D4EE3"/>
    <w:rsid w:val="007E7D1B"/>
    <w:rsid w:val="007F0585"/>
    <w:rsid w:val="00810D04"/>
    <w:rsid w:val="00812980"/>
    <w:rsid w:val="008171CF"/>
    <w:rsid w:val="0086364D"/>
    <w:rsid w:val="00864828"/>
    <w:rsid w:val="008753DB"/>
    <w:rsid w:val="00885B76"/>
    <w:rsid w:val="00891467"/>
    <w:rsid w:val="008B725F"/>
    <w:rsid w:val="008C56EA"/>
    <w:rsid w:val="008D36D7"/>
    <w:rsid w:val="008D7099"/>
    <w:rsid w:val="009327DA"/>
    <w:rsid w:val="00954271"/>
    <w:rsid w:val="009845D1"/>
    <w:rsid w:val="009C0E6B"/>
    <w:rsid w:val="009C5E9E"/>
    <w:rsid w:val="009D3640"/>
    <w:rsid w:val="009D5886"/>
    <w:rsid w:val="00A025FA"/>
    <w:rsid w:val="00A32D6B"/>
    <w:rsid w:val="00AA58E9"/>
    <w:rsid w:val="00AB2C99"/>
    <w:rsid w:val="00AD2348"/>
    <w:rsid w:val="00AD5578"/>
    <w:rsid w:val="00AE4882"/>
    <w:rsid w:val="00AF6897"/>
    <w:rsid w:val="00B62468"/>
    <w:rsid w:val="00B63CD6"/>
    <w:rsid w:val="00B75CA5"/>
    <w:rsid w:val="00BA06C2"/>
    <w:rsid w:val="00BC593E"/>
    <w:rsid w:val="00BD7B8F"/>
    <w:rsid w:val="00BE29F4"/>
    <w:rsid w:val="00C30F1C"/>
    <w:rsid w:val="00C567FF"/>
    <w:rsid w:val="00C76149"/>
    <w:rsid w:val="00C83C11"/>
    <w:rsid w:val="00CB2C14"/>
    <w:rsid w:val="00CB329C"/>
    <w:rsid w:val="00CC6F15"/>
    <w:rsid w:val="00CD4163"/>
    <w:rsid w:val="00D14728"/>
    <w:rsid w:val="00D25690"/>
    <w:rsid w:val="00D415D0"/>
    <w:rsid w:val="00D62AD1"/>
    <w:rsid w:val="00D73016"/>
    <w:rsid w:val="00DB0A9A"/>
    <w:rsid w:val="00DB232F"/>
    <w:rsid w:val="00DC5167"/>
    <w:rsid w:val="00DE7A83"/>
    <w:rsid w:val="00E327E3"/>
    <w:rsid w:val="00E35E91"/>
    <w:rsid w:val="00E45FD1"/>
    <w:rsid w:val="00ED1300"/>
    <w:rsid w:val="00ED18E8"/>
    <w:rsid w:val="00EE3A2A"/>
    <w:rsid w:val="00F05D03"/>
    <w:rsid w:val="00F1277D"/>
    <w:rsid w:val="00F22B26"/>
    <w:rsid w:val="00F22EE4"/>
    <w:rsid w:val="00F47689"/>
    <w:rsid w:val="00F7564D"/>
    <w:rsid w:val="00F825F9"/>
    <w:rsid w:val="00FA3F2B"/>
    <w:rsid w:val="00FC5F25"/>
    <w:rsid w:val="00FF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7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3A8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9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700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9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700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72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0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205</Words>
  <Characters>1169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2010年机关招聘专职管理人员设想</dc:title>
  <dc:subject/>
  <dc:creator>微软用户</dc:creator>
  <cp:keywords/>
  <dc:description/>
  <cp:lastModifiedBy>微软用户</cp:lastModifiedBy>
  <cp:revision>2</cp:revision>
  <cp:lastPrinted>2010-01-21T10:28:00Z</cp:lastPrinted>
  <dcterms:created xsi:type="dcterms:W3CDTF">2015-06-17T08:40:00Z</dcterms:created>
  <dcterms:modified xsi:type="dcterms:W3CDTF">2015-06-17T08:40:00Z</dcterms:modified>
</cp:coreProperties>
</file>